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DA" w:rsidRDefault="00C049DA" w:rsidP="008A2C7D">
      <w:pPr>
        <w:spacing w:line="560" w:lineRule="exact"/>
        <w:jc w:val="center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</w:p>
    <w:p w:rsidR="004F1271" w:rsidRPr="004F1271" w:rsidRDefault="004F1271" w:rsidP="008A2C7D">
      <w:pPr>
        <w:spacing w:line="560" w:lineRule="exact"/>
        <w:jc w:val="both"/>
        <w:rPr>
          <w:rFonts w:ascii="华文仿宋" w:eastAsia="华文仿宋" w:hAnsi="华文仿宋" w:cs="方正小标宋_GBK"/>
          <w:szCs w:val="32"/>
        </w:rPr>
      </w:pPr>
      <w:bookmarkStart w:id="0" w:name="_GoBack"/>
      <w:bookmarkEnd w:id="0"/>
      <w:r w:rsidRPr="004F1271">
        <w:rPr>
          <w:rFonts w:ascii="华文仿宋" w:eastAsia="华文仿宋" w:hAnsi="华文仿宋" w:cs="方正小标宋_GBK" w:hint="eastAsia"/>
          <w:szCs w:val="32"/>
        </w:rPr>
        <w:t>附件：</w:t>
      </w:r>
    </w:p>
    <w:p w:rsidR="00C91B09" w:rsidRPr="00184E4A" w:rsidRDefault="004F1271" w:rsidP="008A2C7D">
      <w:pPr>
        <w:spacing w:line="560" w:lineRule="exact"/>
        <w:jc w:val="center"/>
        <w:rPr>
          <w:rFonts w:ascii="华文中宋" w:eastAsia="华文中宋" w:hAnsi="华文中宋" w:cs="方正小标宋_GBK"/>
          <w:sz w:val="36"/>
          <w:szCs w:val="36"/>
        </w:rPr>
      </w:pPr>
      <w:r w:rsidRPr="00184E4A">
        <w:rPr>
          <w:rFonts w:ascii="华文中宋" w:eastAsia="华文中宋" w:hAnsi="华文中宋" w:cs="方正小标宋_GBK" w:hint="eastAsia"/>
          <w:sz w:val="36"/>
          <w:szCs w:val="36"/>
        </w:rPr>
        <w:t>招聘</w:t>
      </w:r>
      <w:r w:rsidR="00C91B09" w:rsidRPr="00184E4A">
        <w:rPr>
          <w:rFonts w:ascii="华文中宋" w:eastAsia="华文中宋" w:hAnsi="华文中宋" w:cs="方正小标宋_GBK" w:hint="eastAsia"/>
          <w:sz w:val="36"/>
          <w:szCs w:val="36"/>
        </w:rPr>
        <w:t>报名表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535"/>
        <w:gridCol w:w="503"/>
        <w:gridCol w:w="281"/>
        <w:gridCol w:w="303"/>
        <w:gridCol w:w="900"/>
        <w:gridCol w:w="1200"/>
        <w:gridCol w:w="777"/>
        <w:gridCol w:w="423"/>
        <w:gridCol w:w="1219"/>
        <w:gridCol w:w="349"/>
        <w:gridCol w:w="1913"/>
      </w:tblGrid>
      <w:tr w:rsidR="00C91B09" w:rsidRPr="00184E4A" w:rsidTr="006C135C">
        <w:trPr>
          <w:trHeight w:val="761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照片</w:t>
            </w:r>
          </w:p>
        </w:tc>
      </w:tr>
      <w:tr w:rsidR="00C91B09" w:rsidRPr="00184E4A" w:rsidTr="004F1271">
        <w:trPr>
          <w:trHeight w:val="665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户籍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91B09" w:rsidRPr="00184E4A" w:rsidTr="006C135C">
        <w:trPr>
          <w:trHeight w:val="727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91B09" w:rsidRPr="00184E4A" w:rsidTr="006C135C">
        <w:trPr>
          <w:trHeight w:val="732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学历</w:t>
            </w:r>
          </w:p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全日制</w:t>
            </w:r>
          </w:p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91B09" w:rsidRPr="00184E4A" w:rsidTr="006C135C">
        <w:trPr>
          <w:trHeight w:val="751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在  职</w:t>
            </w:r>
          </w:p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4F1271" w:rsidRPr="00184E4A" w:rsidTr="008A2C7D">
        <w:trPr>
          <w:trHeight w:val="721"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身份证号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联系电话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4F1271" w:rsidRPr="00184E4A" w:rsidTr="008A2C7D">
        <w:trPr>
          <w:trHeight w:val="772"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资格证书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专业技术职称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71" w:rsidRPr="00184E4A" w:rsidRDefault="004F1271" w:rsidP="008A2C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91B09" w:rsidRPr="00184E4A" w:rsidTr="008A2C7D">
        <w:trPr>
          <w:trHeight w:val="1628"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教育背景</w:t>
            </w:r>
          </w:p>
          <w:p w:rsidR="00C91B09" w:rsidRPr="008A2C7D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pacing w:val="-6"/>
                <w:sz w:val="21"/>
                <w:szCs w:val="21"/>
              </w:rPr>
            </w:pPr>
            <w:r w:rsidRPr="008A2C7D">
              <w:rPr>
                <w:rFonts w:ascii="华文仿宋" w:eastAsia="华文仿宋" w:hAnsi="华文仿宋" w:hint="eastAsia"/>
                <w:spacing w:val="-6"/>
                <w:sz w:val="21"/>
                <w:szCs w:val="21"/>
              </w:rPr>
              <w:t>（从大学本科填起）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91B09" w:rsidRPr="00184E4A" w:rsidTr="00307E97">
        <w:trPr>
          <w:trHeight w:val="1695"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工作</w:t>
            </w:r>
          </w:p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经历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C91B09" w:rsidRPr="00184E4A" w:rsidTr="008A2C7D">
        <w:trPr>
          <w:trHeight w:val="134"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获奖</w:t>
            </w:r>
          </w:p>
          <w:p w:rsidR="00C91B09" w:rsidRPr="00184E4A" w:rsidRDefault="00C91B09" w:rsidP="008A2C7D">
            <w:pPr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184E4A">
              <w:rPr>
                <w:rFonts w:ascii="华文仿宋" w:eastAsia="华文仿宋" w:hAnsi="华文仿宋" w:hint="eastAsia"/>
                <w:sz w:val="30"/>
                <w:szCs w:val="30"/>
              </w:rPr>
              <w:t>情况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C91B09" w:rsidRPr="00184E4A" w:rsidRDefault="00C91B09" w:rsidP="008A2C7D">
            <w:pPr>
              <w:spacing w:line="56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C91B09" w:rsidRPr="00307E97" w:rsidRDefault="00C91B09" w:rsidP="00307E97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C91B09" w:rsidRPr="00E173C7" w:rsidRDefault="00C91B09" w:rsidP="008A2C7D">
      <w:pPr>
        <w:spacing w:line="560" w:lineRule="exact"/>
        <w:rPr>
          <w:rFonts w:ascii="华文仿宋" w:eastAsia="华文仿宋" w:hAnsi="华文仿宋"/>
          <w:szCs w:val="32"/>
        </w:rPr>
      </w:pPr>
    </w:p>
    <w:sectPr w:rsidR="00C91B09" w:rsidRPr="00E173C7" w:rsidSect="00C049DA">
      <w:footerReference w:type="even" r:id="rId8"/>
      <w:footerReference w:type="default" r:id="rId9"/>
      <w:pgSz w:w="11906" w:h="16838"/>
      <w:pgMar w:top="1871" w:right="1474" w:bottom="1984" w:left="1587" w:header="851" w:footer="1531" w:gutter="0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74" w:rsidRDefault="004F7F74" w:rsidP="00C049DA">
      <w:r>
        <w:separator/>
      </w:r>
    </w:p>
  </w:endnote>
  <w:endnote w:type="continuationSeparator" w:id="0">
    <w:p w:rsidR="004F7F74" w:rsidRDefault="004F7F74" w:rsidP="00C0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9DA" w:rsidRDefault="00841EDA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 w:rsidR="00300EBB">
      <w:rPr>
        <w:rStyle w:val="a6"/>
      </w:rPr>
      <w:instrText xml:space="preserve">PAGE  </w:instrText>
    </w:r>
    <w:r>
      <w:fldChar w:fldCharType="separate"/>
    </w:r>
    <w:r w:rsidR="00300EBB">
      <w:rPr>
        <w:rStyle w:val="a6"/>
      </w:rPr>
      <w:t>3</w:t>
    </w:r>
    <w:r>
      <w:fldChar w:fldCharType="end"/>
    </w:r>
  </w:p>
  <w:p w:rsidR="00C049DA" w:rsidRDefault="00C049D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9DA" w:rsidRDefault="007F0E3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673735" cy="204470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049DA" w:rsidRDefault="00300EBB">
                          <w:pPr>
                            <w:pStyle w:val="a3"/>
                            <w:ind w:leftChars="100" w:left="320" w:rightChars="100" w:right="320"/>
                          </w:pP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t>–</w:t>
                          </w:r>
                          <w:r w:rsidR="00841EDA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841EDA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0E37">
                            <w:rPr>
                              <w:rStyle w:val="a6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841EDA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sz w:val="28"/>
                              <w:szCs w:val="28"/>
                            </w:rPr>
                            <w:t>–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3.05pt;height:16.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" filled="f" stroked="f">
              <v:path arrowok="t"/>
              <v:textbox style="mso-fit-shape-to-text:t" inset="0,0,0,0">
                <w:txbxContent>
                  <w:p w:rsidR="00C049DA" w:rsidRDefault="00300EBB">
                    <w:pPr>
                      <w:pStyle w:val="a3"/>
                      <w:ind w:leftChars="100" w:left="320" w:rightChars="100" w:right="320"/>
                    </w:pPr>
                    <w:r>
                      <w:rPr>
                        <w:rStyle w:val="a6"/>
                        <w:sz w:val="28"/>
                        <w:szCs w:val="28"/>
                      </w:rPr>
                      <w:t>–</w:t>
                    </w:r>
                    <w:r w:rsidR="00841EDA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sz w:val="28"/>
                        <w:szCs w:val="28"/>
                      </w:rPr>
                      <w:instrText xml:space="preserve">PAGE  </w:instrText>
                    </w:r>
                    <w:r w:rsidR="00841EDA">
                      <w:rPr>
                        <w:sz w:val="28"/>
                        <w:szCs w:val="28"/>
                      </w:rPr>
                      <w:fldChar w:fldCharType="separate"/>
                    </w:r>
                    <w:r w:rsidR="007F0E37">
                      <w:rPr>
                        <w:rStyle w:val="a6"/>
                        <w:noProof/>
                        <w:sz w:val="28"/>
                        <w:szCs w:val="28"/>
                      </w:rPr>
                      <w:t>2</w:t>
                    </w:r>
                    <w:r w:rsidR="00841EDA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sz w:val="28"/>
                        <w:szCs w:val="28"/>
                      </w:rPr>
                      <w:t>–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74" w:rsidRDefault="004F7F74" w:rsidP="00C049DA">
      <w:r>
        <w:separator/>
      </w:r>
    </w:p>
  </w:footnote>
  <w:footnote w:type="continuationSeparator" w:id="0">
    <w:p w:rsidR="004F7F74" w:rsidRDefault="004F7F74" w:rsidP="00C0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27CFEC"/>
    <w:multiLevelType w:val="singleLevel"/>
    <w:tmpl w:val="8027CFEC"/>
    <w:lvl w:ilvl="0">
      <w:start w:val="1"/>
      <w:numFmt w:val="decimal"/>
      <w:suff w:val="nothing"/>
      <w:lvlText w:val="（%1）"/>
      <w:lvlJc w:val="left"/>
      <w:pPr>
        <w:ind w:left="851" w:firstLine="0"/>
      </w:pPr>
    </w:lvl>
  </w:abstractNum>
  <w:abstractNum w:abstractNumId="1" w15:restartNumberingAfterBreak="0">
    <w:nsid w:val="9497D3EF"/>
    <w:multiLevelType w:val="singleLevel"/>
    <w:tmpl w:val="9497D3EF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BB0BD7"/>
    <w:rsid w:val="000827F8"/>
    <w:rsid w:val="000901FA"/>
    <w:rsid w:val="000B1DB1"/>
    <w:rsid w:val="000C3740"/>
    <w:rsid w:val="00176118"/>
    <w:rsid w:val="00184E4A"/>
    <w:rsid w:val="00193996"/>
    <w:rsid w:val="001A59F7"/>
    <w:rsid w:val="001C4174"/>
    <w:rsid w:val="001D3ECB"/>
    <w:rsid w:val="00203233"/>
    <w:rsid w:val="00220CA4"/>
    <w:rsid w:val="00232CE9"/>
    <w:rsid w:val="00300EBB"/>
    <w:rsid w:val="003016AF"/>
    <w:rsid w:val="00307E97"/>
    <w:rsid w:val="003708D8"/>
    <w:rsid w:val="003C3800"/>
    <w:rsid w:val="003D03D4"/>
    <w:rsid w:val="00431FF2"/>
    <w:rsid w:val="00457D10"/>
    <w:rsid w:val="00467AC3"/>
    <w:rsid w:val="0047450D"/>
    <w:rsid w:val="004921A9"/>
    <w:rsid w:val="004A5CAB"/>
    <w:rsid w:val="004F1271"/>
    <w:rsid w:val="004F7F74"/>
    <w:rsid w:val="00534622"/>
    <w:rsid w:val="005E3320"/>
    <w:rsid w:val="00600FA6"/>
    <w:rsid w:val="006D4E2F"/>
    <w:rsid w:val="006E071E"/>
    <w:rsid w:val="00746244"/>
    <w:rsid w:val="00755FBB"/>
    <w:rsid w:val="007A6AED"/>
    <w:rsid w:val="007B29B6"/>
    <w:rsid w:val="007F0E37"/>
    <w:rsid w:val="007F28B2"/>
    <w:rsid w:val="00817E8A"/>
    <w:rsid w:val="00834CA8"/>
    <w:rsid w:val="00841EDA"/>
    <w:rsid w:val="00857508"/>
    <w:rsid w:val="008A2C7D"/>
    <w:rsid w:val="008D1CD0"/>
    <w:rsid w:val="008E55DE"/>
    <w:rsid w:val="009378DE"/>
    <w:rsid w:val="009B62E4"/>
    <w:rsid w:val="009E3273"/>
    <w:rsid w:val="00A0502A"/>
    <w:rsid w:val="00A13D64"/>
    <w:rsid w:val="00A20889"/>
    <w:rsid w:val="00A60CB5"/>
    <w:rsid w:val="00A60EC9"/>
    <w:rsid w:val="00AA4505"/>
    <w:rsid w:val="00C049DA"/>
    <w:rsid w:val="00C44EAE"/>
    <w:rsid w:val="00C51B80"/>
    <w:rsid w:val="00C60AAB"/>
    <w:rsid w:val="00C91B09"/>
    <w:rsid w:val="00CA0C9F"/>
    <w:rsid w:val="00CF7B76"/>
    <w:rsid w:val="00D36992"/>
    <w:rsid w:val="00D54427"/>
    <w:rsid w:val="00DE56FC"/>
    <w:rsid w:val="00DF3566"/>
    <w:rsid w:val="00E02490"/>
    <w:rsid w:val="00E173C7"/>
    <w:rsid w:val="00E45D99"/>
    <w:rsid w:val="00E55F52"/>
    <w:rsid w:val="00E633F6"/>
    <w:rsid w:val="00E714D2"/>
    <w:rsid w:val="00E80925"/>
    <w:rsid w:val="00E90571"/>
    <w:rsid w:val="00E92E2C"/>
    <w:rsid w:val="00E9338A"/>
    <w:rsid w:val="00EB73AA"/>
    <w:rsid w:val="00F378F0"/>
    <w:rsid w:val="00F525AB"/>
    <w:rsid w:val="00FC6FB2"/>
    <w:rsid w:val="00FD5CF9"/>
    <w:rsid w:val="14C77871"/>
    <w:rsid w:val="2FBB0BD7"/>
    <w:rsid w:val="30FD1EF3"/>
    <w:rsid w:val="336E32D8"/>
    <w:rsid w:val="3B511542"/>
    <w:rsid w:val="41667FC3"/>
    <w:rsid w:val="41BB4B33"/>
    <w:rsid w:val="43C43A8D"/>
    <w:rsid w:val="48574EDB"/>
    <w:rsid w:val="505962EF"/>
    <w:rsid w:val="50941C68"/>
    <w:rsid w:val="532E308B"/>
    <w:rsid w:val="6D535020"/>
    <w:rsid w:val="6DC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19F480-3839-4EE8-A1AF-9B641328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DA"/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049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Normal (Web)"/>
    <w:basedOn w:val="a"/>
    <w:uiPriority w:val="99"/>
    <w:rsid w:val="00C049DA"/>
    <w:pPr>
      <w:spacing w:beforeAutospacing="1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CharCharChar">
    <w:name w:val="Char Char Char"/>
    <w:basedOn w:val="a"/>
    <w:next w:val="a"/>
    <w:rsid w:val="00C049DA"/>
    <w:pPr>
      <w:widowControl w:val="0"/>
      <w:spacing w:line="240" w:lineRule="atLeast"/>
      <w:ind w:left="420" w:firstLine="420"/>
    </w:pPr>
  </w:style>
  <w:style w:type="character" w:styleId="a5">
    <w:name w:val="Strong"/>
    <w:basedOn w:val="a0"/>
    <w:qFormat/>
    <w:rsid w:val="00C049DA"/>
    <w:rPr>
      <w:b/>
    </w:rPr>
  </w:style>
  <w:style w:type="character" w:styleId="a6">
    <w:name w:val="page number"/>
    <w:basedOn w:val="a0"/>
    <w:qFormat/>
    <w:rsid w:val="00C049DA"/>
  </w:style>
  <w:style w:type="character" w:styleId="a7">
    <w:name w:val="Hyperlink"/>
    <w:basedOn w:val="a0"/>
    <w:rsid w:val="00C049DA"/>
    <w:rPr>
      <w:color w:val="0000FF"/>
      <w:u w:val="single"/>
    </w:rPr>
  </w:style>
  <w:style w:type="character" w:customStyle="1" w:styleId="style51">
    <w:name w:val="style51"/>
    <w:rsid w:val="00C049DA"/>
    <w:rPr>
      <w:color w:val="000000"/>
      <w:sz w:val="18"/>
      <w:szCs w:val="18"/>
      <w:u w:val="none"/>
    </w:rPr>
  </w:style>
  <w:style w:type="paragraph" w:styleId="a8">
    <w:name w:val="header"/>
    <w:basedOn w:val="a"/>
    <w:link w:val="Char"/>
    <w:rsid w:val="00FC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C6FB2"/>
    <w:rPr>
      <w:rFonts w:eastAsia="仿宋_GB2312"/>
      <w:sz w:val="18"/>
      <w:szCs w:val="18"/>
    </w:rPr>
  </w:style>
  <w:style w:type="paragraph" w:styleId="a9">
    <w:name w:val="Balloon Text"/>
    <w:basedOn w:val="a"/>
    <w:link w:val="Char0"/>
    <w:rsid w:val="000827F8"/>
    <w:rPr>
      <w:sz w:val="18"/>
      <w:szCs w:val="18"/>
    </w:rPr>
  </w:style>
  <w:style w:type="character" w:customStyle="1" w:styleId="Char0">
    <w:name w:val="批注框文本 Char"/>
    <w:basedOn w:val="a0"/>
    <w:link w:val="a9"/>
    <w:rsid w:val="000827F8"/>
    <w:rPr>
      <w:rFonts w:eastAsia="仿宋_GB2312"/>
      <w:sz w:val="18"/>
      <w:szCs w:val="18"/>
    </w:rPr>
  </w:style>
  <w:style w:type="paragraph" w:styleId="aa">
    <w:name w:val="List Paragraph"/>
    <w:basedOn w:val="a"/>
    <w:uiPriority w:val="99"/>
    <w:unhideWhenUsed/>
    <w:rsid w:val="00431F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>ccsj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洁猫儿</dc:creator>
  <cp:lastModifiedBy>系统管理员</cp:lastModifiedBy>
  <cp:revision>2</cp:revision>
  <cp:lastPrinted>2019-04-19T00:40:00Z</cp:lastPrinted>
  <dcterms:created xsi:type="dcterms:W3CDTF">2019-04-19T02:34:00Z</dcterms:created>
  <dcterms:modified xsi:type="dcterms:W3CDTF">2019-04-19T02:34:00Z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