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四川省自然资源厅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关于进一步规范政府性投资地质勘查项目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管理工作的通知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(征求意见稿)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各市（州）自然资源管理部门，省地质矿产勘查开发局、冶金地质勘查局、煤田地质局、核工业地质局：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我省政府性投资地质勘查项目（原省地质勘查基金全额投资项目）管理工作，根据《四川省政府性投资地质勘查项目概（预/决）算编制与审查规定》(川自然资发〔2019〕46号）有关规定，结合我省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现将有关事项通知如下：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一、项目入库与立项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立入库项目由市（州）自然资源主管部门，省地质矿产勘查开发局、冶金地质勘查局、煤田地质局、核工业地质局（以下统称主管局），自然资源厅直属事业单位组织入库申报；续作项目由原项目承担单位主管局组织入库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申报入库项目根据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《四川省政府性投资地质勘查项目概（预/决）算编制与审查规定》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编制预算。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自然资源厅全年受理入库项目申报；原则上每年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9月底前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完成当年项目入库审查论证工作。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自然资源厅按照“突出重点、择优安排、续作先行、统筹兼顾”的原则和年度政府投资计划从项目库中选取年度计划立项项目；厅财务与资金运用处负责将计划立项项目预算报财政厅财政评审；厅地质勘查管理处依据财政评审结果，提请厅党组会审议确定年度立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二、项目政府采购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（一）省国土科学技术研究院根据《中华人民共和国政府采购法》组织项目（含新立项目和续作项目）采购，采购方案需报自然资源厅批准，厅地质勘查管理处负责监督指导。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采购确定项目承担单位应综合评审商务、技术、报价等因素。原则上商务因素（履约能力、人员素质、创新能力、设备及保障措施等）占评审总分的40%，技术因素（资料收集与分析利用、目标任务、技术要求和工作方法、技术路线和工作部署、预期成果等）占评审总分的50%，报价因素占评审总分的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（三）项目承担单位原则上自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收到中标通知书之日起10日内提交项目勘查实施方案（含预算），勘查实施方案应符合绿色地质勘查相关要求。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省国土科学技术研究院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负责项目勘查实施方案技术审查,与承担单位签订合同，按合同实施项目管理。未按要求提交项目勘查实施方案或勘查实施方案两次审查不通过的，取消项目承担资格，另行采购。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三、项目实施、变更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（一）项目承担单位应符合质量、安全、环保准入条件，按照《地质勘查单位质量管理规范》《中华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《中华人民共和国环境保护法》等法律规定健全质量、安全和环保管理制度。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承担单位应严格按照《四川省政府性投资地质勘查项目概（预/决）算编制与审查规定》相关要求使用项目资金；严格按照经批准的勘查实施方案开展工作，不得擅自变更，确需变更的，由主管局组织专家论证，报自然资源厅批准后实施，但不得增加预算经费；变更涉及经费调减的，由主管局报自然资源厅审查后，其调减经费按原拨款渠道返还财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达到野外验收条件的项目，项目承担单位应向主管局申请野外验收。主管局应在收到申请后15个工作日内会同省国土科学技术研究院、项目所在地市（州）自然资源主管部门进行野外验收。其中，估算有（333）及以上资源储量的勘查项目，项目主管局野外验收时应商自然资源厅，对项目进行野外工作核实；涉及实物工作量的勘查项目，项目主管局野外验收时应同时告知省自然资源资料馆，进行野外实物地质资料筛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（二）估算有（333）及以上资源储量的勘查项目，由厅矿产资源保护监督处组织资源储量评审；其他项目由省国土科学技术研究院组织项目成果验收。原则上同一个项目资源储量评审和成果验收同步进行。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五、项目结题与成果管理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（一）资源储量评审后需进行备案、登记的项目，承担单位完成备案后30日内完成资料汇交和矿产资源储量登记手续；其他项目凭资料汇交通知于90日内完成资料汇交，并取得地质资料汇交凭证。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省自然资源资料馆及时将资料汇交情况报厅地质勘查管理处，未取得地质资料汇交凭证的项目不予结题。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成果验收后，项目承担单位应在30日内向自然资源厅提交财务决算报告；厅自然资源所有者权益处（审计处）负责对项目结题财务决算报告进行审计，并将审计报告送厅地质勘查管理处、厅财务与资金运用处和省国土科学技术研究院。厅财务与资金运用处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地质勘查管理处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根据审计结果批复项目决算。经审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需收回项目资金的，由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财务与资金运用处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书面通知项目承担单位，将资金原渠道退回财政。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（三）项目结题后，省国土科学技术研究院及时对项目所有过程管理资料进行汇总，并移交省自然资源资料馆存档，进行集中统一保管。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（一）涉密矿种采购，石油、天然气、页岩气等财政专项资金项目管理按有关规定执行。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（二）本通知自印发之日起施行，有效期三年。原《四川省地质勘查基金全额投资项目管理办法》规定与本通知不一致的，以本通知为准；有新规定的，从其规定。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 w:cs="仿宋_GB2312"/>
          <w:sz w:val="32"/>
          <w:szCs w:val="32"/>
        </w:rPr>
        <w:t>四川省自然资源厅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474" w:bottom="1361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33C6"/>
    <w:multiLevelType w:val="singleLevel"/>
    <w:tmpl w:val="5D8833C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98"/>
    <w:rsid w:val="00052519"/>
    <w:rsid w:val="000579A8"/>
    <w:rsid w:val="00086B51"/>
    <w:rsid w:val="000928C8"/>
    <w:rsid w:val="000E76CD"/>
    <w:rsid w:val="001113B8"/>
    <w:rsid w:val="001308C5"/>
    <w:rsid w:val="001B2A17"/>
    <w:rsid w:val="001C18AD"/>
    <w:rsid w:val="001E5B56"/>
    <w:rsid w:val="001F508E"/>
    <w:rsid w:val="001F7F7F"/>
    <w:rsid w:val="00212FA2"/>
    <w:rsid w:val="00266CC4"/>
    <w:rsid w:val="003031BB"/>
    <w:rsid w:val="00376FEA"/>
    <w:rsid w:val="00417608"/>
    <w:rsid w:val="004224AF"/>
    <w:rsid w:val="00486C30"/>
    <w:rsid w:val="004B0845"/>
    <w:rsid w:val="004F7C9A"/>
    <w:rsid w:val="00571150"/>
    <w:rsid w:val="005B59C0"/>
    <w:rsid w:val="006152A4"/>
    <w:rsid w:val="00637F46"/>
    <w:rsid w:val="006669E0"/>
    <w:rsid w:val="006C7654"/>
    <w:rsid w:val="006E4151"/>
    <w:rsid w:val="00707D2A"/>
    <w:rsid w:val="00707DFC"/>
    <w:rsid w:val="00730D3A"/>
    <w:rsid w:val="007E4FE9"/>
    <w:rsid w:val="00804C98"/>
    <w:rsid w:val="0081018C"/>
    <w:rsid w:val="008A086D"/>
    <w:rsid w:val="008C5176"/>
    <w:rsid w:val="008D7C06"/>
    <w:rsid w:val="008F2B29"/>
    <w:rsid w:val="009351C7"/>
    <w:rsid w:val="00964CA0"/>
    <w:rsid w:val="0098012F"/>
    <w:rsid w:val="00A1571C"/>
    <w:rsid w:val="00A337BA"/>
    <w:rsid w:val="00A640DB"/>
    <w:rsid w:val="00A7797F"/>
    <w:rsid w:val="00A97BF3"/>
    <w:rsid w:val="00AC21BE"/>
    <w:rsid w:val="00AD7D1C"/>
    <w:rsid w:val="00AF60CB"/>
    <w:rsid w:val="00B14323"/>
    <w:rsid w:val="00B1593B"/>
    <w:rsid w:val="00B35593"/>
    <w:rsid w:val="00B45D8B"/>
    <w:rsid w:val="00B84158"/>
    <w:rsid w:val="00B92718"/>
    <w:rsid w:val="00BA78B2"/>
    <w:rsid w:val="00BB224F"/>
    <w:rsid w:val="00BD5422"/>
    <w:rsid w:val="00BD78E9"/>
    <w:rsid w:val="00C332B0"/>
    <w:rsid w:val="00C94626"/>
    <w:rsid w:val="00CA60F9"/>
    <w:rsid w:val="00CE72A3"/>
    <w:rsid w:val="00D43E27"/>
    <w:rsid w:val="00D5061E"/>
    <w:rsid w:val="00DA0079"/>
    <w:rsid w:val="00DA6A38"/>
    <w:rsid w:val="00DB38D8"/>
    <w:rsid w:val="00DF2E1C"/>
    <w:rsid w:val="00E04CF3"/>
    <w:rsid w:val="00E52403"/>
    <w:rsid w:val="00E63AA0"/>
    <w:rsid w:val="00F21576"/>
    <w:rsid w:val="00F436B4"/>
    <w:rsid w:val="00F569F5"/>
    <w:rsid w:val="00F57B86"/>
    <w:rsid w:val="00FB4315"/>
    <w:rsid w:val="00FF372A"/>
    <w:rsid w:val="010943A8"/>
    <w:rsid w:val="01356740"/>
    <w:rsid w:val="01DF3570"/>
    <w:rsid w:val="01E1199B"/>
    <w:rsid w:val="01FB7783"/>
    <w:rsid w:val="02136E96"/>
    <w:rsid w:val="02615192"/>
    <w:rsid w:val="029C1326"/>
    <w:rsid w:val="02B75555"/>
    <w:rsid w:val="02ED010A"/>
    <w:rsid w:val="032B5AB3"/>
    <w:rsid w:val="032C66FB"/>
    <w:rsid w:val="03497B89"/>
    <w:rsid w:val="03627D83"/>
    <w:rsid w:val="036E7534"/>
    <w:rsid w:val="03973395"/>
    <w:rsid w:val="03E80FAF"/>
    <w:rsid w:val="044A7642"/>
    <w:rsid w:val="047C3987"/>
    <w:rsid w:val="04E42A31"/>
    <w:rsid w:val="04F3481A"/>
    <w:rsid w:val="054F0775"/>
    <w:rsid w:val="05500D5A"/>
    <w:rsid w:val="05A22A7E"/>
    <w:rsid w:val="05C14512"/>
    <w:rsid w:val="05D4340B"/>
    <w:rsid w:val="05DA74B4"/>
    <w:rsid w:val="05F878D7"/>
    <w:rsid w:val="06354E40"/>
    <w:rsid w:val="06884629"/>
    <w:rsid w:val="06D871A3"/>
    <w:rsid w:val="06F222FD"/>
    <w:rsid w:val="06F61739"/>
    <w:rsid w:val="070C5505"/>
    <w:rsid w:val="072256FF"/>
    <w:rsid w:val="0742171B"/>
    <w:rsid w:val="07582743"/>
    <w:rsid w:val="0796144D"/>
    <w:rsid w:val="07AC0C9F"/>
    <w:rsid w:val="084E7CE9"/>
    <w:rsid w:val="08512065"/>
    <w:rsid w:val="090647AB"/>
    <w:rsid w:val="093944A8"/>
    <w:rsid w:val="09431BD5"/>
    <w:rsid w:val="09635067"/>
    <w:rsid w:val="09BA42AC"/>
    <w:rsid w:val="09D41009"/>
    <w:rsid w:val="09E55A18"/>
    <w:rsid w:val="09FF1E7E"/>
    <w:rsid w:val="0A7F0CBC"/>
    <w:rsid w:val="0A8350EB"/>
    <w:rsid w:val="0ACA38A1"/>
    <w:rsid w:val="0ADA4431"/>
    <w:rsid w:val="0B1556F8"/>
    <w:rsid w:val="0B593EB9"/>
    <w:rsid w:val="0B661491"/>
    <w:rsid w:val="0B9F0C44"/>
    <w:rsid w:val="0BB35C79"/>
    <w:rsid w:val="0BD62DFB"/>
    <w:rsid w:val="0BD975F1"/>
    <w:rsid w:val="0BDF7AA4"/>
    <w:rsid w:val="0C081194"/>
    <w:rsid w:val="0C8F79E2"/>
    <w:rsid w:val="0CFF1C18"/>
    <w:rsid w:val="0D2B4F24"/>
    <w:rsid w:val="0D6011FA"/>
    <w:rsid w:val="0D914636"/>
    <w:rsid w:val="0DF806DC"/>
    <w:rsid w:val="0E06203F"/>
    <w:rsid w:val="0E563F0E"/>
    <w:rsid w:val="0E8D52EE"/>
    <w:rsid w:val="0E9F6B66"/>
    <w:rsid w:val="0ED076D0"/>
    <w:rsid w:val="0F0F6744"/>
    <w:rsid w:val="0F173331"/>
    <w:rsid w:val="0F204A5E"/>
    <w:rsid w:val="0F4427CA"/>
    <w:rsid w:val="0F4B1570"/>
    <w:rsid w:val="0F5D165B"/>
    <w:rsid w:val="0F7D767F"/>
    <w:rsid w:val="0FB01D5E"/>
    <w:rsid w:val="0FC262BA"/>
    <w:rsid w:val="0FD006E9"/>
    <w:rsid w:val="0FDD62CF"/>
    <w:rsid w:val="100C1ADA"/>
    <w:rsid w:val="10143CAD"/>
    <w:rsid w:val="104616D9"/>
    <w:rsid w:val="10CA324C"/>
    <w:rsid w:val="110E05A2"/>
    <w:rsid w:val="11943C2B"/>
    <w:rsid w:val="11D04CF0"/>
    <w:rsid w:val="11E603D2"/>
    <w:rsid w:val="12174B0B"/>
    <w:rsid w:val="128956DA"/>
    <w:rsid w:val="12C16FD0"/>
    <w:rsid w:val="135127D8"/>
    <w:rsid w:val="13924809"/>
    <w:rsid w:val="13C55029"/>
    <w:rsid w:val="1415406D"/>
    <w:rsid w:val="144F37A8"/>
    <w:rsid w:val="14763D95"/>
    <w:rsid w:val="148C2774"/>
    <w:rsid w:val="14AF38A7"/>
    <w:rsid w:val="151115CA"/>
    <w:rsid w:val="153562CA"/>
    <w:rsid w:val="158C7F7E"/>
    <w:rsid w:val="158F05E6"/>
    <w:rsid w:val="15D4554C"/>
    <w:rsid w:val="15FA1FAD"/>
    <w:rsid w:val="160A127F"/>
    <w:rsid w:val="164A6F86"/>
    <w:rsid w:val="16E52B03"/>
    <w:rsid w:val="16FF78B6"/>
    <w:rsid w:val="1728027A"/>
    <w:rsid w:val="1779130E"/>
    <w:rsid w:val="17AA137F"/>
    <w:rsid w:val="17BE7522"/>
    <w:rsid w:val="181D5556"/>
    <w:rsid w:val="18233983"/>
    <w:rsid w:val="18326577"/>
    <w:rsid w:val="184F0644"/>
    <w:rsid w:val="18780B6D"/>
    <w:rsid w:val="18BB08C6"/>
    <w:rsid w:val="18BF38C9"/>
    <w:rsid w:val="190447D6"/>
    <w:rsid w:val="1956181A"/>
    <w:rsid w:val="19A96CB0"/>
    <w:rsid w:val="1A200A97"/>
    <w:rsid w:val="1AB401D2"/>
    <w:rsid w:val="1B250DE1"/>
    <w:rsid w:val="1B5474E5"/>
    <w:rsid w:val="1B5A609B"/>
    <w:rsid w:val="1BE21E24"/>
    <w:rsid w:val="1C0819B2"/>
    <w:rsid w:val="1C325A20"/>
    <w:rsid w:val="1C847BA9"/>
    <w:rsid w:val="1C8E6B43"/>
    <w:rsid w:val="1CF57559"/>
    <w:rsid w:val="1D1938DC"/>
    <w:rsid w:val="1D31394B"/>
    <w:rsid w:val="1D3C09B2"/>
    <w:rsid w:val="1D550649"/>
    <w:rsid w:val="1DA80BDD"/>
    <w:rsid w:val="1DEF639F"/>
    <w:rsid w:val="1E4D225B"/>
    <w:rsid w:val="1E4F6CFB"/>
    <w:rsid w:val="1E6C355B"/>
    <w:rsid w:val="1F41117B"/>
    <w:rsid w:val="1F4C0F0A"/>
    <w:rsid w:val="1F787B4C"/>
    <w:rsid w:val="1F861034"/>
    <w:rsid w:val="1FA70E2F"/>
    <w:rsid w:val="1FD331D5"/>
    <w:rsid w:val="1FEE0CC7"/>
    <w:rsid w:val="200B41B8"/>
    <w:rsid w:val="201333BE"/>
    <w:rsid w:val="203C1FB9"/>
    <w:rsid w:val="2054001D"/>
    <w:rsid w:val="20834233"/>
    <w:rsid w:val="20930BB6"/>
    <w:rsid w:val="20C12F9E"/>
    <w:rsid w:val="20D419C1"/>
    <w:rsid w:val="20FC64C1"/>
    <w:rsid w:val="210507E5"/>
    <w:rsid w:val="210963B5"/>
    <w:rsid w:val="21123572"/>
    <w:rsid w:val="21480AD6"/>
    <w:rsid w:val="219870C3"/>
    <w:rsid w:val="21A85711"/>
    <w:rsid w:val="21AD3954"/>
    <w:rsid w:val="21B032FD"/>
    <w:rsid w:val="21E643CF"/>
    <w:rsid w:val="22187476"/>
    <w:rsid w:val="22385886"/>
    <w:rsid w:val="2255064B"/>
    <w:rsid w:val="229B3C06"/>
    <w:rsid w:val="231E61EC"/>
    <w:rsid w:val="232346FA"/>
    <w:rsid w:val="236826A0"/>
    <w:rsid w:val="238043C1"/>
    <w:rsid w:val="2388235B"/>
    <w:rsid w:val="238F1B61"/>
    <w:rsid w:val="23A00272"/>
    <w:rsid w:val="2465456A"/>
    <w:rsid w:val="2476514C"/>
    <w:rsid w:val="248C0497"/>
    <w:rsid w:val="24A06BFD"/>
    <w:rsid w:val="24D14C19"/>
    <w:rsid w:val="24EE4BF2"/>
    <w:rsid w:val="258B5982"/>
    <w:rsid w:val="25936C44"/>
    <w:rsid w:val="25B53404"/>
    <w:rsid w:val="25BF747F"/>
    <w:rsid w:val="25D73D4C"/>
    <w:rsid w:val="25F444FC"/>
    <w:rsid w:val="261434A6"/>
    <w:rsid w:val="26355E20"/>
    <w:rsid w:val="264D27DD"/>
    <w:rsid w:val="266B457E"/>
    <w:rsid w:val="26923324"/>
    <w:rsid w:val="26AB242B"/>
    <w:rsid w:val="26DA0FF1"/>
    <w:rsid w:val="26FF47B7"/>
    <w:rsid w:val="270A018E"/>
    <w:rsid w:val="271302B7"/>
    <w:rsid w:val="271B6819"/>
    <w:rsid w:val="27693DB9"/>
    <w:rsid w:val="27846D7B"/>
    <w:rsid w:val="28084F1C"/>
    <w:rsid w:val="28547075"/>
    <w:rsid w:val="28605BC5"/>
    <w:rsid w:val="2893090C"/>
    <w:rsid w:val="28A62B21"/>
    <w:rsid w:val="28EB676B"/>
    <w:rsid w:val="29001980"/>
    <w:rsid w:val="293C5F86"/>
    <w:rsid w:val="294139FD"/>
    <w:rsid w:val="29555632"/>
    <w:rsid w:val="29585E10"/>
    <w:rsid w:val="29707905"/>
    <w:rsid w:val="297D4339"/>
    <w:rsid w:val="29DB02A8"/>
    <w:rsid w:val="29DD1526"/>
    <w:rsid w:val="2A5727CB"/>
    <w:rsid w:val="2A840E1F"/>
    <w:rsid w:val="2AAF482E"/>
    <w:rsid w:val="2ABB4165"/>
    <w:rsid w:val="2AE5031C"/>
    <w:rsid w:val="2AFB5C21"/>
    <w:rsid w:val="2B1C6816"/>
    <w:rsid w:val="2B39426A"/>
    <w:rsid w:val="2B641157"/>
    <w:rsid w:val="2C1D3368"/>
    <w:rsid w:val="2CAA30FD"/>
    <w:rsid w:val="2CE43C4A"/>
    <w:rsid w:val="2D330ED6"/>
    <w:rsid w:val="2D4B0E0B"/>
    <w:rsid w:val="2D4C30EA"/>
    <w:rsid w:val="2D6B3398"/>
    <w:rsid w:val="2D8A391F"/>
    <w:rsid w:val="2D8E07EC"/>
    <w:rsid w:val="2DCD7D92"/>
    <w:rsid w:val="2E020DDE"/>
    <w:rsid w:val="2E1C6C43"/>
    <w:rsid w:val="2E3423CD"/>
    <w:rsid w:val="2E8D6CC3"/>
    <w:rsid w:val="2E9D5130"/>
    <w:rsid w:val="2EA01A67"/>
    <w:rsid w:val="2EA71501"/>
    <w:rsid w:val="2F080291"/>
    <w:rsid w:val="2F2549D0"/>
    <w:rsid w:val="2FB26E27"/>
    <w:rsid w:val="2FCD1C0E"/>
    <w:rsid w:val="3026692C"/>
    <w:rsid w:val="30916785"/>
    <w:rsid w:val="30B04598"/>
    <w:rsid w:val="30BB121D"/>
    <w:rsid w:val="313D4189"/>
    <w:rsid w:val="3150330E"/>
    <w:rsid w:val="31511E65"/>
    <w:rsid w:val="31C90951"/>
    <w:rsid w:val="31CF49CA"/>
    <w:rsid w:val="32004E30"/>
    <w:rsid w:val="32317180"/>
    <w:rsid w:val="32361E1B"/>
    <w:rsid w:val="324C154F"/>
    <w:rsid w:val="32666B63"/>
    <w:rsid w:val="32C112CC"/>
    <w:rsid w:val="32EC3FCD"/>
    <w:rsid w:val="336C0F13"/>
    <w:rsid w:val="33AD1635"/>
    <w:rsid w:val="33D31E47"/>
    <w:rsid w:val="341033EE"/>
    <w:rsid w:val="34476423"/>
    <w:rsid w:val="34D1102F"/>
    <w:rsid w:val="35370471"/>
    <w:rsid w:val="3574646E"/>
    <w:rsid w:val="35F55D86"/>
    <w:rsid w:val="36245FC7"/>
    <w:rsid w:val="362E4077"/>
    <w:rsid w:val="363D34F7"/>
    <w:rsid w:val="370B6641"/>
    <w:rsid w:val="370C7795"/>
    <w:rsid w:val="371E7A06"/>
    <w:rsid w:val="372B13F9"/>
    <w:rsid w:val="374B57DE"/>
    <w:rsid w:val="37507B06"/>
    <w:rsid w:val="375B09D8"/>
    <w:rsid w:val="37603C70"/>
    <w:rsid w:val="3783041B"/>
    <w:rsid w:val="37B608E0"/>
    <w:rsid w:val="38001E2E"/>
    <w:rsid w:val="382526AC"/>
    <w:rsid w:val="3833391F"/>
    <w:rsid w:val="384779E6"/>
    <w:rsid w:val="38696273"/>
    <w:rsid w:val="391A47C6"/>
    <w:rsid w:val="395875F6"/>
    <w:rsid w:val="39630FF6"/>
    <w:rsid w:val="399B670C"/>
    <w:rsid w:val="3A2A29ED"/>
    <w:rsid w:val="3A302AD5"/>
    <w:rsid w:val="3A4E136A"/>
    <w:rsid w:val="3A596597"/>
    <w:rsid w:val="3A7A54D2"/>
    <w:rsid w:val="3A7F60C4"/>
    <w:rsid w:val="3A981162"/>
    <w:rsid w:val="3A9D67E3"/>
    <w:rsid w:val="3B5970EA"/>
    <w:rsid w:val="3B60412F"/>
    <w:rsid w:val="3BA2689A"/>
    <w:rsid w:val="3C124706"/>
    <w:rsid w:val="3CCA71C7"/>
    <w:rsid w:val="3CD62DDD"/>
    <w:rsid w:val="3CD94BEE"/>
    <w:rsid w:val="3CDB17CA"/>
    <w:rsid w:val="3CF32352"/>
    <w:rsid w:val="3CFC02B5"/>
    <w:rsid w:val="3D1B259E"/>
    <w:rsid w:val="3D413850"/>
    <w:rsid w:val="3D6449E2"/>
    <w:rsid w:val="3DF12210"/>
    <w:rsid w:val="3E1C2796"/>
    <w:rsid w:val="3EDC7C5E"/>
    <w:rsid w:val="3F0B797D"/>
    <w:rsid w:val="3F5D4DEA"/>
    <w:rsid w:val="3FCA378E"/>
    <w:rsid w:val="3FDB2566"/>
    <w:rsid w:val="3FE452FA"/>
    <w:rsid w:val="3FE96B77"/>
    <w:rsid w:val="40033941"/>
    <w:rsid w:val="401F5582"/>
    <w:rsid w:val="403B73DA"/>
    <w:rsid w:val="40971D8F"/>
    <w:rsid w:val="40D16CFC"/>
    <w:rsid w:val="411744EC"/>
    <w:rsid w:val="413366D7"/>
    <w:rsid w:val="415E6542"/>
    <w:rsid w:val="41637810"/>
    <w:rsid w:val="416669EB"/>
    <w:rsid w:val="41815D70"/>
    <w:rsid w:val="418933B3"/>
    <w:rsid w:val="41E04558"/>
    <w:rsid w:val="425C2EFC"/>
    <w:rsid w:val="428E277C"/>
    <w:rsid w:val="42EE4BB7"/>
    <w:rsid w:val="430213A5"/>
    <w:rsid w:val="430824E2"/>
    <w:rsid w:val="433F5643"/>
    <w:rsid w:val="436E4E68"/>
    <w:rsid w:val="437A7EBC"/>
    <w:rsid w:val="43AF1D14"/>
    <w:rsid w:val="43C95C53"/>
    <w:rsid w:val="43D95ADC"/>
    <w:rsid w:val="43F74F1E"/>
    <w:rsid w:val="441F3138"/>
    <w:rsid w:val="44B474E2"/>
    <w:rsid w:val="456B6E89"/>
    <w:rsid w:val="459D63F1"/>
    <w:rsid w:val="45A55126"/>
    <w:rsid w:val="45A90093"/>
    <w:rsid w:val="45B45EAF"/>
    <w:rsid w:val="45D32678"/>
    <w:rsid w:val="45EF0BB5"/>
    <w:rsid w:val="46433AB0"/>
    <w:rsid w:val="46604302"/>
    <w:rsid w:val="469F71D8"/>
    <w:rsid w:val="471A5122"/>
    <w:rsid w:val="471B5818"/>
    <w:rsid w:val="47A10569"/>
    <w:rsid w:val="47B22341"/>
    <w:rsid w:val="47C7797C"/>
    <w:rsid w:val="47FB782E"/>
    <w:rsid w:val="47FF53E1"/>
    <w:rsid w:val="48350938"/>
    <w:rsid w:val="48AD1653"/>
    <w:rsid w:val="48B15703"/>
    <w:rsid w:val="48D208D3"/>
    <w:rsid w:val="48E561E0"/>
    <w:rsid w:val="49504FCA"/>
    <w:rsid w:val="49611AD9"/>
    <w:rsid w:val="496D4BD0"/>
    <w:rsid w:val="496D5BBC"/>
    <w:rsid w:val="498040CB"/>
    <w:rsid w:val="498E1F44"/>
    <w:rsid w:val="49EF4B3F"/>
    <w:rsid w:val="4A10350D"/>
    <w:rsid w:val="4A3D1663"/>
    <w:rsid w:val="4A925120"/>
    <w:rsid w:val="4AE7333F"/>
    <w:rsid w:val="4B050778"/>
    <w:rsid w:val="4B2A00DE"/>
    <w:rsid w:val="4B4551FD"/>
    <w:rsid w:val="4B46605C"/>
    <w:rsid w:val="4B9F1A44"/>
    <w:rsid w:val="4BA705A4"/>
    <w:rsid w:val="4BC45196"/>
    <w:rsid w:val="4C3E1692"/>
    <w:rsid w:val="4C5A3213"/>
    <w:rsid w:val="4C61743E"/>
    <w:rsid w:val="4C8F6492"/>
    <w:rsid w:val="4D106F37"/>
    <w:rsid w:val="4D2E7A7F"/>
    <w:rsid w:val="4D3077FC"/>
    <w:rsid w:val="4D5A5EA1"/>
    <w:rsid w:val="4D670341"/>
    <w:rsid w:val="4D6B36AA"/>
    <w:rsid w:val="4DB12615"/>
    <w:rsid w:val="4DFC582D"/>
    <w:rsid w:val="4E010819"/>
    <w:rsid w:val="4EE2142B"/>
    <w:rsid w:val="4EFB3F1C"/>
    <w:rsid w:val="4F0244D4"/>
    <w:rsid w:val="4F553605"/>
    <w:rsid w:val="4F561AED"/>
    <w:rsid w:val="4F5632F0"/>
    <w:rsid w:val="4F6E1617"/>
    <w:rsid w:val="4F883337"/>
    <w:rsid w:val="50293E46"/>
    <w:rsid w:val="502A5866"/>
    <w:rsid w:val="50704303"/>
    <w:rsid w:val="5089028B"/>
    <w:rsid w:val="50964BB9"/>
    <w:rsid w:val="50F033FE"/>
    <w:rsid w:val="511C57A8"/>
    <w:rsid w:val="512315B5"/>
    <w:rsid w:val="513E1ED8"/>
    <w:rsid w:val="51505B71"/>
    <w:rsid w:val="51754F2A"/>
    <w:rsid w:val="519C6C6C"/>
    <w:rsid w:val="51B44739"/>
    <w:rsid w:val="51C84EA4"/>
    <w:rsid w:val="51E1345A"/>
    <w:rsid w:val="51EF44BD"/>
    <w:rsid w:val="528E4950"/>
    <w:rsid w:val="52F15DC6"/>
    <w:rsid w:val="5332640A"/>
    <w:rsid w:val="5366420F"/>
    <w:rsid w:val="53C47053"/>
    <w:rsid w:val="53D619A0"/>
    <w:rsid w:val="53EA219D"/>
    <w:rsid w:val="54292761"/>
    <w:rsid w:val="54304405"/>
    <w:rsid w:val="545A5845"/>
    <w:rsid w:val="54703488"/>
    <w:rsid w:val="54B35A61"/>
    <w:rsid w:val="54BF5022"/>
    <w:rsid w:val="54DB534D"/>
    <w:rsid w:val="54E12138"/>
    <w:rsid w:val="54E134A4"/>
    <w:rsid w:val="552C5BD6"/>
    <w:rsid w:val="553873E7"/>
    <w:rsid w:val="55993E4A"/>
    <w:rsid w:val="55B75DE1"/>
    <w:rsid w:val="55D326B5"/>
    <w:rsid w:val="55DD0E09"/>
    <w:rsid w:val="55E02F76"/>
    <w:rsid w:val="55E475E9"/>
    <w:rsid w:val="567A7C5D"/>
    <w:rsid w:val="570C0EB8"/>
    <w:rsid w:val="577C7C7F"/>
    <w:rsid w:val="579A7C30"/>
    <w:rsid w:val="57E84ADB"/>
    <w:rsid w:val="57F0156D"/>
    <w:rsid w:val="5821704F"/>
    <w:rsid w:val="584609E3"/>
    <w:rsid w:val="585747F8"/>
    <w:rsid w:val="588A58A1"/>
    <w:rsid w:val="58AF788A"/>
    <w:rsid w:val="58EB47E8"/>
    <w:rsid w:val="58F05D37"/>
    <w:rsid w:val="591A012F"/>
    <w:rsid w:val="59721CFD"/>
    <w:rsid w:val="59F00FF3"/>
    <w:rsid w:val="5AA90CE0"/>
    <w:rsid w:val="5B0F0257"/>
    <w:rsid w:val="5B697193"/>
    <w:rsid w:val="5BD505DD"/>
    <w:rsid w:val="5C9E2DC2"/>
    <w:rsid w:val="5D0D40F1"/>
    <w:rsid w:val="5D1A5141"/>
    <w:rsid w:val="5E1D2F5C"/>
    <w:rsid w:val="5EA51401"/>
    <w:rsid w:val="5EBC10C5"/>
    <w:rsid w:val="5ED007C6"/>
    <w:rsid w:val="5F3267BD"/>
    <w:rsid w:val="5F574084"/>
    <w:rsid w:val="5FC034D8"/>
    <w:rsid w:val="5FC50DA1"/>
    <w:rsid w:val="60F96103"/>
    <w:rsid w:val="613A3038"/>
    <w:rsid w:val="614A21F1"/>
    <w:rsid w:val="62161344"/>
    <w:rsid w:val="625103D1"/>
    <w:rsid w:val="6292188F"/>
    <w:rsid w:val="62B32CA9"/>
    <w:rsid w:val="62CA1769"/>
    <w:rsid w:val="62D07309"/>
    <w:rsid w:val="63133E2B"/>
    <w:rsid w:val="6328086F"/>
    <w:rsid w:val="63750BE8"/>
    <w:rsid w:val="640E32B6"/>
    <w:rsid w:val="64410BD6"/>
    <w:rsid w:val="644E4F12"/>
    <w:rsid w:val="64500C86"/>
    <w:rsid w:val="646167AB"/>
    <w:rsid w:val="64655A81"/>
    <w:rsid w:val="64733272"/>
    <w:rsid w:val="6489016C"/>
    <w:rsid w:val="648B20A3"/>
    <w:rsid w:val="64D90E0E"/>
    <w:rsid w:val="64D90EC2"/>
    <w:rsid w:val="64DE5199"/>
    <w:rsid w:val="64F1163C"/>
    <w:rsid w:val="650573FC"/>
    <w:rsid w:val="657D4DBB"/>
    <w:rsid w:val="659B0303"/>
    <w:rsid w:val="65BB22D7"/>
    <w:rsid w:val="65C3312D"/>
    <w:rsid w:val="661F58F2"/>
    <w:rsid w:val="66C36683"/>
    <w:rsid w:val="673B549E"/>
    <w:rsid w:val="675947DE"/>
    <w:rsid w:val="677812F5"/>
    <w:rsid w:val="6797338D"/>
    <w:rsid w:val="67C54E34"/>
    <w:rsid w:val="67DA1624"/>
    <w:rsid w:val="684A317A"/>
    <w:rsid w:val="684B7B95"/>
    <w:rsid w:val="686E4571"/>
    <w:rsid w:val="68881F0B"/>
    <w:rsid w:val="689370E4"/>
    <w:rsid w:val="68A851EC"/>
    <w:rsid w:val="68BE7E8C"/>
    <w:rsid w:val="68FF0350"/>
    <w:rsid w:val="6912561B"/>
    <w:rsid w:val="693D065E"/>
    <w:rsid w:val="69AF61D7"/>
    <w:rsid w:val="69D5767A"/>
    <w:rsid w:val="69E778FB"/>
    <w:rsid w:val="6A0E57C1"/>
    <w:rsid w:val="6AA553F5"/>
    <w:rsid w:val="6B024428"/>
    <w:rsid w:val="6B5810EF"/>
    <w:rsid w:val="6C0B56DC"/>
    <w:rsid w:val="6C540914"/>
    <w:rsid w:val="6C7C5879"/>
    <w:rsid w:val="6CB117F2"/>
    <w:rsid w:val="6D6E6DD3"/>
    <w:rsid w:val="6D827FEA"/>
    <w:rsid w:val="6D8B1D46"/>
    <w:rsid w:val="6D9876F0"/>
    <w:rsid w:val="6D9A3D8D"/>
    <w:rsid w:val="6DAE7E54"/>
    <w:rsid w:val="6DBA6FC4"/>
    <w:rsid w:val="6DBF2FE1"/>
    <w:rsid w:val="6DDD43E0"/>
    <w:rsid w:val="6E0758A1"/>
    <w:rsid w:val="6E4A40AD"/>
    <w:rsid w:val="6E6446D3"/>
    <w:rsid w:val="6EB768E7"/>
    <w:rsid w:val="6EC62006"/>
    <w:rsid w:val="6EDB4F23"/>
    <w:rsid w:val="6EDD566E"/>
    <w:rsid w:val="6F243062"/>
    <w:rsid w:val="6F271364"/>
    <w:rsid w:val="6F5D1009"/>
    <w:rsid w:val="6F873925"/>
    <w:rsid w:val="6F8D30A2"/>
    <w:rsid w:val="701A6B44"/>
    <w:rsid w:val="706C5F5E"/>
    <w:rsid w:val="7079586D"/>
    <w:rsid w:val="708A06DF"/>
    <w:rsid w:val="70BE4C6C"/>
    <w:rsid w:val="70EF2B4F"/>
    <w:rsid w:val="70F964F3"/>
    <w:rsid w:val="71413DCF"/>
    <w:rsid w:val="719E3585"/>
    <w:rsid w:val="71C027AE"/>
    <w:rsid w:val="71F6316F"/>
    <w:rsid w:val="72151E98"/>
    <w:rsid w:val="721A68D0"/>
    <w:rsid w:val="72257D75"/>
    <w:rsid w:val="72277787"/>
    <w:rsid w:val="72341D55"/>
    <w:rsid w:val="72D971C7"/>
    <w:rsid w:val="73052281"/>
    <w:rsid w:val="73067C4A"/>
    <w:rsid w:val="73110964"/>
    <w:rsid w:val="73E432AC"/>
    <w:rsid w:val="74385253"/>
    <w:rsid w:val="748E0E9B"/>
    <w:rsid w:val="74D461F7"/>
    <w:rsid w:val="74E62026"/>
    <w:rsid w:val="74F766B0"/>
    <w:rsid w:val="7533063E"/>
    <w:rsid w:val="75742263"/>
    <w:rsid w:val="75752C1C"/>
    <w:rsid w:val="75855FCC"/>
    <w:rsid w:val="75E813DA"/>
    <w:rsid w:val="760C7E8D"/>
    <w:rsid w:val="76261849"/>
    <w:rsid w:val="762709B4"/>
    <w:rsid w:val="7645140C"/>
    <w:rsid w:val="767540BF"/>
    <w:rsid w:val="767645FF"/>
    <w:rsid w:val="76970065"/>
    <w:rsid w:val="76C252C0"/>
    <w:rsid w:val="76E452D2"/>
    <w:rsid w:val="77A70D41"/>
    <w:rsid w:val="77B6249D"/>
    <w:rsid w:val="77D027BB"/>
    <w:rsid w:val="78020EBD"/>
    <w:rsid w:val="782A3E6E"/>
    <w:rsid w:val="782C3392"/>
    <w:rsid w:val="78541EBF"/>
    <w:rsid w:val="78586584"/>
    <w:rsid w:val="78A02EC8"/>
    <w:rsid w:val="78BC1A0F"/>
    <w:rsid w:val="78D747A9"/>
    <w:rsid w:val="795E04FC"/>
    <w:rsid w:val="79AF02FA"/>
    <w:rsid w:val="79FA4A1F"/>
    <w:rsid w:val="79FB3C56"/>
    <w:rsid w:val="79FF4B6B"/>
    <w:rsid w:val="7A165A61"/>
    <w:rsid w:val="7A184897"/>
    <w:rsid w:val="7A5A37B3"/>
    <w:rsid w:val="7A74294A"/>
    <w:rsid w:val="7AA82D12"/>
    <w:rsid w:val="7AF45C9E"/>
    <w:rsid w:val="7AFB3CD5"/>
    <w:rsid w:val="7BA523A2"/>
    <w:rsid w:val="7BAA528A"/>
    <w:rsid w:val="7BEB5EE9"/>
    <w:rsid w:val="7C991427"/>
    <w:rsid w:val="7CAE2004"/>
    <w:rsid w:val="7CBA6584"/>
    <w:rsid w:val="7CC03348"/>
    <w:rsid w:val="7CFA5F6E"/>
    <w:rsid w:val="7D201A45"/>
    <w:rsid w:val="7D5E230B"/>
    <w:rsid w:val="7D6742E3"/>
    <w:rsid w:val="7DBC4401"/>
    <w:rsid w:val="7E436528"/>
    <w:rsid w:val="7E4828B4"/>
    <w:rsid w:val="7ED01E55"/>
    <w:rsid w:val="7F0B0A71"/>
    <w:rsid w:val="7F4C2E70"/>
    <w:rsid w:val="7F56665B"/>
    <w:rsid w:val="7F88074C"/>
    <w:rsid w:val="7F8904DD"/>
    <w:rsid w:val="7FC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Heading #1|1"/>
    <w:basedOn w:val="1"/>
    <w:qFormat/>
    <w:uiPriority w:val="99"/>
    <w:pPr>
      <w:shd w:val="clear" w:color="auto" w:fill="FFFFFF"/>
      <w:spacing w:before="820" w:after="640" w:line="840" w:lineRule="exact"/>
      <w:outlineLvl w:val="0"/>
    </w:pPr>
    <w:rPr>
      <w:rFonts w:ascii="PMingLiUfalt" w:hAnsi="PMingLiUfalt" w:eastAsia="PMingLiUfalt" w:cs="PMingLiUfalt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1940</Words>
  <Characters>1964</Characters>
  <Lines>0</Lines>
  <Paragraphs>0</Paragraphs>
  <TotalTime>4</TotalTime>
  <ScaleCrop>false</ScaleCrop>
  <LinksUpToDate>false</LinksUpToDate>
  <CharactersWithSpaces>2062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2018-06-11T08:28:00Z</dcterms:created>
  <dc:creator>11</dc:creator>
  <cp:lastModifiedBy>高原九头鹰</cp:lastModifiedBy>
  <cp:lastPrinted>2019-10-31T08:17:00Z</cp:lastPrinted>
  <dcterms:modified xsi:type="dcterms:W3CDTF">2019-11-01T02:51:38Z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